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15B04" w:rsidR="00615B04" w:rsidP="00615B04" w:rsidRDefault="00615B04" w14:paraId="6F0E5EE6" w14:textId="5F8D1B47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B04" w:rsidP="00615B04" w:rsidRDefault="00000000" w14:paraId="0A453F24" w14:textId="723421FC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w:history="1" r:id="rId7">
        <w:r w:rsidRPr="00615B04" w:rsid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:rsidRPr="00615B04" w:rsidR="00615B04" w:rsidP="00615B04" w:rsidRDefault="00615B04" w14:paraId="2E473C56" w14:textId="77777777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:rsidR="00976D1A" w:rsidP="4FFCD16F" w:rsidRDefault="00976D1A" w14:paraId="35EB5F81" w14:textId="74876CE2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center"/>
        <w:rPr>
          <w:rFonts w:cs="Calibri" w:cstheme="minorAscii"/>
          <w:b w:val="1"/>
          <w:bCs w:val="1"/>
          <w:sz w:val="36"/>
          <w:szCs w:val="36"/>
        </w:rPr>
      </w:pPr>
      <w:r w:rsidRPr="4FFCD16F" w:rsidR="00976D1A">
        <w:rPr>
          <w:rFonts w:cs="Calibri" w:cstheme="minorAscii"/>
          <w:b w:val="1"/>
          <w:bCs w:val="1"/>
          <w:sz w:val="36"/>
          <w:szCs w:val="36"/>
        </w:rPr>
        <w:t>Mid-Year</w:t>
      </w:r>
      <w:r w:rsidRPr="4FFCD16F" w:rsidR="00B16109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4FFCD16F" w:rsidR="7FB8097D">
        <w:rPr>
          <w:rFonts w:cs="Calibri" w:cstheme="minorAscii"/>
          <w:b w:val="1"/>
          <w:bCs w:val="1"/>
          <w:sz w:val="36"/>
          <w:szCs w:val="36"/>
        </w:rPr>
        <w:t>Staff</w:t>
      </w:r>
      <w:r w:rsidRPr="4FFCD16F" w:rsidR="00976D1A">
        <w:rPr>
          <w:rFonts w:cs="Calibri" w:cstheme="minorAscii"/>
          <w:b w:val="1"/>
          <w:bCs w:val="1"/>
          <w:sz w:val="36"/>
          <w:szCs w:val="36"/>
        </w:rPr>
        <w:t xml:space="preserve"> </w:t>
      </w:r>
      <w:r w:rsidRPr="4FFCD16F" w:rsidR="32E31CB2">
        <w:rPr>
          <w:rFonts w:cs="Calibri" w:cstheme="minorAscii"/>
          <w:b w:val="1"/>
          <w:bCs w:val="1"/>
          <w:sz w:val="36"/>
          <w:szCs w:val="36"/>
        </w:rPr>
        <w:t>Evaluation</w:t>
      </w:r>
    </w:p>
    <w:tbl>
      <w:tblPr>
        <w:tblW w:w="10939" w:type="dxa"/>
        <w:tblLook w:val="04A0" w:firstRow="1" w:lastRow="0" w:firstColumn="1" w:lastColumn="0" w:noHBand="0" w:noVBand="1"/>
      </w:tblPr>
      <w:tblGrid>
        <w:gridCol w:w="3130"/>
        <w:gridCol w:w="1092"/>
        <w:gridCol w:w="285"/>
        <w:gridCol w:w="2152"/>
        <w:gridCol w:w="2136"/>
        <w:gridCol w:w="2144"/>
      </w:tblGrid>
      <w:tr w:rsidRPr="00976D1A" w:rsidR="00976D1A" w:rsidTr="64ECABEB" w14:paraId="69A386C5" w14:textId="77777777">
        <w:trPr>
          <w:trHeight w:val="539"/>
        </w:trPr>
        <w:tc>
          <w:tcPr>
            <w:tcW w:w="109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4D524EBD" w14:textId="2F8BDE46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40"/>
                <w:szCs w:val="40"/>
                <w:lang w:val="en-GB" w:eastAsia="en-GB"/>
              </w:rPr>
            </w:pPr>
            <w:r w:rsidRPr="64ECABEB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val="en-GB" w:eastAsia="en-GB"/>
              </w:rPr>
              <w:t xml:space="preserve">Mid-Year </w:t>
            </w:r>
            <w:r w:rsidRPr="64ECABEB" w:rsidR="7FB8097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val="en-GB" w:eastAsia="en-GB"/>
              </w:rPr>
              <w:t>Staff</w:t>
            </w:r>
            <w:r w:rsidRPr="64ECABEB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val="en-GB" w:eastAsia="en-GB"/>
              </w:rPr>
              <w:t xml:space="preserve"> </w:t>
            </w:r>
            <w:r w:rsidRPr="64ECABEB" w:rsidR="12106192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40"/>
                <w:szCs w:val="40"/>
                <w:lang w:val="en-GB" w:eastAsia="en-GB"/>
              </w:rPr>
              <w:t>Evaluation</w:t>
            </w:r>
          </w:p>
        </w:tc>
      </w:tr>
      <w:tr w:rsidRPr="00976D1A" w:rsidR="00976D1A" w:rsidTr="64ECABEB" w14:paraId="32234D3B" w14:textId="77777777">
        <w:trPr>
          <w:trHeight w:val="318"/>
        </w:trPr>
        <w:tc>
          <w:tcPr>
            <w:tcW w:w="313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/>
            <w:vAlign w:val="center"/>
            <w:hideMark/>
          </w:tcPr>
          <w:p w:rsidRPr="00976D1A" w:rsidR="00976D1A" w:rsidP="00976D1A" w:rsidRDefault="00976D1A" w14:paraId="417612C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br/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Retail Manager</w:t>
            </w:r>
          </w:p>
        </w:tc>
        <w:tc>
          <w:tcPr>
            <w:tcW w:w="1377" w:type="dxa"/>
            <w:gridSpan w:val="2"/>
            <w:vMerge w:val="restart"/>
            <w:tcBorders>
              <w:top w:val="single" w:color="auto" w:sz="8" w:space="0"/>
              <w:left w:val="nil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976D1A" w:rsidR="00976D1A" w:rsidP="00976D1A" w:rsidRDefault="00976D1A" w14:paraId="69BC1724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6FD0A3A8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Reviewer: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Miriam Graham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br/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br/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br/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Review Due:</w:t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br/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Finalize Due:</w:t>
            </w: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br/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</w:t>
            </w:r>
          </w:p>
        </w:tc>
      </w:tr>
      <w:tr w:rsidRPr="00976D1A" w:rsidR="00976D1A" w:rsidTr="64ECABEB" w14:paraId="4FE19446" w14:textId="77777777">
        <w:trPr>
          <w:trHeight w:val="318"/>
        </w:trPr>
        <w:tc>
          <w:tcPr>
            <w:tcW w:w="3130" w:type="dxa"/>
            <w:vMerge/>
            <w:tcBorders/>
            <w:tcMar/>
            <w:vAlign w:val="center"/>
            <w:hideMark/>
          </w:tcPr>
          <w:p w:rsidRPr="00976D1A" w:rsidR="00976D1A" w:rsidP="00976D1A" w:rsidRDefault="00976D1A" w14:paraId="0F56AB2D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0AF18F8E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701CE285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6A589E8F" w14:textId="77777777">
        <w:trPr>
          <w:trHeight w:val="318"/>
        </w:trPr>
        <w:tc>
          <w:tcPr>
            <w:tcW w:w="3130" w:type="dxa"/>
            <w:vMerge/>
            <w:tcBorders/>
            <w:tcMar/>
            <w:vAlign w:val="center"/>
            <w:hideMark/>
          </w:tcPr>
          <w:p w:rsidRPr="00976D1A" w:rsidR="00976D1A" w:rsidP="00976D1A" w:rsidRDefault="00976D1A" w14:paraId="1C0222B0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18F98AF0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3853DA3A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760DB06F" w14:textId="77777777">
        <w:trPr>
          <w:trHeight w:val="318"/>
        </w:trPr>
        <w:tc>
          <w:tcPr>
            <w:tcW w:w="3130" w:type="dxa"/>
            <w:vMerge/>
            <w:tcBorders/>
            <w:tcMar/>
            <w:vAlign w:val="center"/>
            <w:hideMark/>
          </w:tcPr>
          <w:p w:rsidRPr="00976D1A" w:rsidR="00976D1A" w:rsidP="00976D1A" w:rsidRDefault="00976D1A" w14:paraId="64C7BF9F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5E0F1146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03169475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08888FB0" w14:textId="77777777">
        <w:trPr>
          <w:trHeight w:val="318"/>
        </w:trPr>
        <w:tc>
          <w:tcPr>
            <w:tcW w:w="3130" w:type="dxa"/>
            <w:vMerge/>
            <w:tcBorders/>
            <w:tcMar/>
            <w:vAlign w:val="center"/>
            <w:hideMark/>
          </w:tcPr>
          <w:p w:rsidRPr="00976D1A" w:rsidR="00976D1A" w:rsidP="00976D1A" w:rsidRDefault="00976D1A" w14:paraId="06367BC1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73363E1A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02F964FC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38802E38" w14:textId="77777777">
        <w:trPr>
          <w:trHeight w:val="330"/>
        </w:trPr>
        <w:tc>
          <w:tcPr>
            <w:tcW w:w="3130" w:type="dxa"/>
            <w:vMerge/>
            <w:tcBorders/>
            <w:tcMar/>
            <w:vAlign w:val="center"/>
            <w:hideMark/>
          </w:tcPr>
          <w:p w:rsidRPr="00976D1A" w:rsidR="00976D1A" w:rsidP="00976D1A" w:rsidRDefault="00976D1A" w14:paraId="79FD0E94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377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7C253414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3A4BEE42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646024FE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2879F409" w14:textId="2D7D60A4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3500D6C5" w:rsidR="00976D1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A </w:t>
            </w:r>
            <w:r w:rsidRPr="3500D6C5" w:rsidR="2502A5C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>mid-year staff</w:t>
            </w:r>
            <w:r w:rsidRPr="3500D6C5" w:rsidR="00976D1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 </w:t>
            </w:r>
            <w:r w:rsidRPr="3500D6C5" w:rsidR="70A1EEAF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evaluation </w:t>
            </w:r>
            <w:r w:rsidRPr="3500D6C5" w:rsidR="00976D1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is a check-in point between the organization and the </w:t>
            </w:r>
            <w:r w:rsidRPr="3500D6C5" w:rsidR="7FB8097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>staff</w:t>
            </w:r>
            <w:r w:rsidRPr="3500D6C5" w:rsidR="00976D1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 to acknowledge accomplishments, contributions and to evaluate the </w:t>
            </w:r>
            <w:r w:rsidRPr="3500D6C5" w:rsidR="7FB8097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>staff</w:t>
            </w:r>
            <w:r w:rsidRPr="3500D6C5" w:rsidR="1D5AEA1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>’s</w:t>
            </w:r>
            <w:r w:rsidRPr="3500D6C5" w:rsidR="00976D1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  <w:lang w:val="en-GB" w:eastAsia="en-GB"/>
              </w:rPr>
              <w:t xml:space="preserve"> progress against meeting the annual goals.</w:t>
            </w:r>
          </w:p>
        </w:tc>
      </w:tr>
      <w:tr w:rsidRPr="00976D1A" w:rsidR="00976D1A" w:rsidTr="64ECABEB" w14:paraId="3BBB02B4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5778181D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2D623264" w14:textId="77777777">
        <w:trPr>
          <w:trHeight w:val="330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10639088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0FEA8883" w14:textId="77777777">
        <w:trPr>
          <w:trHeight w:val="441"/>
        </w:trPr>
        <w:tc>
          <w:tcPr>
            <w:tcW w:w="1093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2B33DEAD" w14:textId="4E0F169A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32"/>
                <w:szCs w:val="32"/>
                <w:lang w:val="en-GB" w:eastAsia="en-GB"/>
              </w:rPr>
            </w:pPr>
            <w:r w:rsidRPr="4FFCD16F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 w:eastAsia="en-GB"/>
              </w:rPr>
              <w:t xml:space="preserve">Mid-Year </w:t>
            </w:r>
            <w:r w:rsidRPr="4FFCD16F" w:rsidR="7F1920FB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 w:eastAsia="en-GB"/>
              </w:rPr>
              <w:t xml:space="preserve">staff evaluation </w:t>
            </w:r>
            <w:r w:rsidRPr="4FFCD16F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 w:eastAsia="en-GB"/>
              </w:rPr>
              <w:t>with self-review questions</w:t>
            </w:r>
          </w:p>
        </w:tc>
      </w:tr>
      <w:tr w:rsidRPr="00976D1A" w:rsidR="00976D1A" w:rsidTr="64ECABEB" w14:paraId="06D7B16B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3383C9F4" w14:textId="773976C8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4FFCD16F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lang w:val="en-GB" w:eastAsia="en-GB"/>
              </w:rPr>
              <w:t>Q1:</w:t>
            </w:r>
            <w:r w:rsidRPr="4FFCD16F" w:rsidR="00976D1A">
              <w:rPr>
                <w:rFonts w:ascii="Calibri" w:hAnsi="Calibri" w:eastAsia="Times New Roman" w:cs="Calibri"/>
                <w:color w:val="000000" w:themeColor="text1" w:themeTint="FF" w:themeShade="FF"/>
                <w:lang w:val="en-GB" w:eastAsia="en-GB"/>
              </w:rPr>
              <w:t xml:space="preserve"> What were your most significant contributions to our business in </w:t>
            </w:r>
            <w:r w:rsidRPr="4FFCD16F" w:rsidR="708C7EBA">
              <w:rPr>
                <w:rFonts w:ascii="Calibri" w:hAnsi="Calibri" w:eastAsia="Times New Roman" w:cs="Calibri"/>
                <w:color w:val="000000" w:themeColor="text1" w:themeTint="FF" w:themeShade="FF"/>
                <w:lang w:val="en-GB" w:eastAsia="en-GB"/>
              </w:rPr>
              <w:t>these 6 months</w:t>
            </w:r>
            <w:r w:rsidRPr="4FFCD16F" w:rsidR="00976D1A">
              <w:rPr>
                <w:rFonts w:ascii="Calibri" w:hAnsi="Calibri" w:eastAsia="Times New Roman" w:cs="Calibri"/>
                <w:color w:val="000000" w:themeColor="text1" w:themeTint="FF" w:themeShade="FF"/>
                <w:lang w:val="en-GB" w:eastAsia="en-GB"/>
              </w:rPr>
              <w:t xml:space="preserve">? What did you </w:t>
            </w:r>
            <w:r w:rsidRPr="4FFCD16F" w:rsidR="00976D1A">
              <w:rPr>
                <w:rFonts w:ascii="Calibri" w:hAnsi="Calibri" w:eastAsia="Times New Roman" w:cs="Calibri"/>
                <w:color w:val="000000" w:themeColor="text1" w:themeTint="FF" w:themeShade="FF"/>
                <w:lang w:val="en-GB" w:eastAsia="en-GB"/>
              </w:rPr>
              <w:t>accomplish</w:t>
            </w:r>
            <w:r w:rsidRPr="4FFCD16F" w:rsidR="00976D1A">
              <w:rPr>
                <w:rFonts w:ascii="Calibri" w:hAnsi="Calibri" w:eastAsia="Times New Roman" w:cs="Calibri"/>
                <w:color w:val="000000" w:themeColor="text1" w:themeTint="FF" w:themeShade="FF"/>
                <w:lang w:val="en-GB" w:eastAsia="en-GB"/>
              </w:rPr>
              <w:t xml:space="preserve"> during this period?</w:t>
            </w:r>
          </w:p>
        </w:tc>
      </w:tr>
      <w:tr w:rsidRPr="00976D1A" w:rsidR="00976D1A" w:rsidTr="64ECABEB" w14:paraId="446D6DA7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1BBE17CF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5ADC1FD2" w14:textId="77777777">
        <w:trPr>
          <w:trHeight w:val="318"/>
        </w:trPr>
        <w:tc>
          <w:tcPr>
            <w:tcW w:w="6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3514697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94D0E2"/>
            <w:noWrap/>
            <w:tcMar/>
            <w:vAlign w:val="bottom"/>
            <w:hideMark/>
          </w:tcPr>
          <w:p w:rsidRPr="00976D1A" w:rsidR="00976D1A" w:rsidP="00976D1A" w:rsidRDefault="00976D1A" w14:paraId="6B1F1D92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Pr="00976D1A" w:rsidR="00976D1A" w:rsidTr="64ECABEB" w14:paraId="60A38CE5" w14:textId="77777777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49BDA6BC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center"/>
            <w:hideMark/>
          </w:tcPr>
          <w:p w:rsidRPr="00976D1A" w:rsidR="00976D1A" w:rsidP="00976D1A" w:rsidRDefault="00976D1A" w14:paraId="0BB26646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Pr="00976D1A" w:rsidR="00976D1A" w:rsidTr="64ECABEB" w14:paraId="286934EA" w14:textId="77777777">
        <w:trPr>
          <w:trHeight w:val="318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7D61095A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0EB0AB93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3F5D6C96" w14:textId="77777777">
        <w:trPr>
          <w:trHeight w:val="330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671FC28E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4877C1B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1F707242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nil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7E1B8457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Q2: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What did you do during the period under review to prepare yourself better for your current position?</w:t>
            </w:r>
          </w:p>
        </w:tc>
      </w:tr>
      <w:tr w:rsidRPr="00976D1A" w:rsidR="00976D1A" w:rsidTr="64ECABEB" w14:paraId="520D0B42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37DC1490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190E5DC9" w14:textId="77777777">
        <w:trPr>
          <w:trHeight w:val="318"/>
        </w:trPr>
        <w:tc>
          <w:tcPr>
            <w:tcW w:w="6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5975B4B9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94D0E2"/>
            <w:noWrap/>
            <w:tcMar/>
            <w:vAlign w:val="bottom"/>
            <w:hideMark/>
          </w:tcPr>
          <w:p w:rsidRPr="00976D1A" w:rsidR="00976D1A" w:rsidP="00976D1A" w:rsidRDefault="00976D1A" w14:paraId="13A2FD91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Pr="00976D1A" w:rsidR="00976D1A" w:rsidTr="64ECABEB" w14:paraId="3CC035DC" w14:textId="77777777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5730B079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center"/>
            <w:hideMark/>
          </w:tcPr>
          <w:p w:rsidRPr="00976D1A" w:rsidR="00976D1A" w:rsidP="00976D1A" w:rsidRDefault="00976D1A" w14:paraId="01EF049A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Lorem ipsum</w:t>
            </w:r>
          </w:p>
        </w:tc>
      </w:tr>
      <w:tr w:rsidRPr="00976D1A" w:rsidR="00976D1A" w:rsidTr="64ECABEB" w14:paraId="2512708B" w14:textId="77777777">
        <w:trPr>
          <w:trHeight w:val="318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34DF00B4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6A2AD3AD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79C519EE" w14:textId="77777777">
        <w:trPr>
          <w:trHeight w:val="330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4F7454F8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3CEC8B15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6C680B13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1980C3C9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Q3: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Did you encounter any challenges during this period? If yes, how did these challenges affect your performance?</w:t>
            </w:r>
          </w:p>
        </w:tc>
      </w:tr>
      <w:tr w:rsidRPr="00976D1A" w:rsidR="00976D1A" w:rsidTr="64ECABEB" w14:paraId="6DA3FFB4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6E7DD900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054CE91C" w14:textId="77777777">
        <w:trPr>
          <w:trHeight w:val="318"/>
        </w:trPr>
        <w:tc>
          <w:tcPr>
            <w:tcW w:w="6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47959866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94D0E2"/>
            <w:noWrap/>
            <w:tcMar/>
            <w:vAlign w:val="bottom"/>
            <w:hideMark/>
          </w:tcPr>
          <w:p w:rsidRPr="00976D1A" w:rsidR="00976D1A" w:rsidP="00976D1A" w:rsidRDefault="00976D1A" w14:paraId="51044C35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Pr="00976D1A" w:rsidR="00976D1A" w:rsidTr="64ECABEB" w14:paraId="1832BA35" w14:textId="77777777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72978254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center"/>
            <w:hideMark/>
          </w:tcPr>
          <w:p w:rsidRPr="00976D1A" w:rsidR="00976D1A" w:rsidP="00976D1A" w:rsidRDefault="00976D1A" w14:paraId="396FC255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Pr="00976D1A" w:rsidR="00976D1A" w:rsidTr="64ECABEB" w14:paraId="29C20F77" w14:textId="77777777">
        <w:trPr>
          <w:trHeight w:val="318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6D1E5227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3F428646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47D03A02" w14:textId="77777777">
        <w:trPr>
          <w:trHeight w:val="330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14D82392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42D95BA0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7995FF17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1A4E30C7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Q4: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Do you feel comfortable with your team? If no, what can your manager do about this?</w:t>
            </w:r>
          </w:p>
        </w:tc>
      </w:tr>
      <w:tr w:rsidRPr="00976D1A" w:rsidR="00976D1A" w:rsidTr="64ECABEB" w14:paraId="0353A0FA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0A680959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0E087256" w14:textId="77777777">
        <w:trPr>
          <w:trHeight w:val="318"/>
        </w:trPr>
        <w:tc>
          <w:tcPr>
            <w:tcW w:w="6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3A534E58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94D0E2"/>
            <w:noWrap/>
            <w:tcMar/>
            <w:vAlign w:val="bottom"/>
            <w:hideMark/>
          </w:tcPr>
          <w:p w:rsidRPr="00976D1A" w:rsidR="00976D1A" w:rsidP="00976D1A" w:rsidRDefault="00976D1A" w14:paraId="28F1504D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Pr="00976D1A" w:rsidR="00976D1A" w:rsidTr="64ECABEB" w14:paraId="50A64FA3" w14:textId="77777777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7516F51A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center"/>
            <w:hideMark/>
          </w:tcPr>
          <w:p w:rsidRPr="00976D1A" w:rsidR="00976D1A" w:rsidP="00976D1A" w:rsidRDefault="00976D1A" w14:paraId="0CC5D891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Pr="00976D1A" w:rsidR="00976D1A" w:rsidTr="64ECABEB" w14:paraId="37F49453" w14:textId="77777777">
        <w:trPr>
          <w:trHeight w:val="318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1749F09E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0AA08D0E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6A74E63E" w14:textId="77777777">
        <w:trPr>
          <w:trHeight w:val="330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3CEB15A2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21A9CDC2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516055CE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hideMark/>
          </w:tcPr>
          <w:p w:rsidRPr="00976D1A" w:rsidR="00976D1A" w:rsidP="00976D1A" w:rsidRDefault="00976D1A" w14:paraId="21B1BCB4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Q5:</w:t>
            </w: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 xml:space="preserve"> What are the three things you will work on in the upcoming period to develop yourself?</w:t>
            </w:r>
          </w:p>
        </w:tc>
      </w:tr>
      <w:tr w:rsidRPr="00976D1A" w:rsidR="00976D1A" w:rsidTr="64ECABEB" w14:paraId="6D307243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77C89B65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23A89502" w14:textId="77777777">
        <w:trPr>
          <w:trHeight w:val="318"/>
        </w:trPr>
        <w:tc>
          <w:tcPr>
            <w:tcW w:w="66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769C7883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4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94D0E2"/>
            <w:noWrap/>
            <w:tcMar/>
            <w:vAlign w:val="bottom"/>
            <w:hideMark/>
          </w:tcPr>
          <w:p w:rsidRPr="00976D1A" w:rsidR="00976D1A" w:rsidP="00976D1A" w:rsidRDefault="00976D1A" w14:paraId="6BC82350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</w:tr>
      <w:tr w:rsidRPr="00976D1A" w:rsidR="00976D1A" w:rsidTr="64ECABEB" w14:paraId="41CED937" w14:textId="77777777">
        <w:trPr>
          <w:trHeight w:val="318"/>
        </w:trPr>
        <w:tc>
          <w:tcPr>
            <w:tcW w:w="6659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1569419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4280" w:type="dxa"/>
            <w:gridSpan w:val="2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center"/>
            <w:hideMark/>
          </w:tcPr>
          <w:p w:rsidRPr="00976D1A" w:rsidR="00976D1A" w:rsidP="00976D1A" w:rsidRDefault="00976D1A" w14:paraId="020561B3" w14:textId="77777777">
            <w:pPr>
              <w:jc w:val="center"/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</w:tr>
      <w:tr w:rsidRPr="00976D1A" w:rsidR="00976D1A" w:rsidTr="64ECABEB" w14:paraId="19C6EFB4" w14:textId="77777777">
        <w:trPr>
          <w:trHeight w:val="318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376FDC90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596D4206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5AECB430" w14:textId="77777777">
        <w:trPr>
          <w:trHeight w:val="330"/>
        </w:trPr>
        <w:tc>
          <w:tcPr>
            <w:tcW w:w="6659" w:type="dxa"/>
            <w:gridSpan w:val="4"/>
            <w:vMerge/>
            <w:tcBorders/>
            <w:tcMar/>
            <w:vAlign w:val="center"/>
            <w:hideMark/>
          </w:tcPr>
          <w:p w:rsidRPr="00976D1A" w:rsidR="00976D1A" w:rsidP="00976D1A" w:rsidRDefault="00976D1A" w14:paraId="7FE69511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280" w:type="dxa"/>
            <w:gridSpan w:val="2"/>
            <w:vMerge/>
            <w:tcBorders/>
            <w:tcMar/>
            <w:vAlign w:val="center"/>
            <w:hideMark/>
          </w:tcPr>
          <w:p w:rsidRPr="00976D1A" w:rsidR="00976D1A" w:rsidP="00976D1A" w:rsidRDefault="00976D1A" w14:paraId="4BF1B4B8" w14:textId="77777777">
            <w:pPr>
              <w:rPr>
                <w:rFonts w:ascii="Calibri" w:hAnsi="Calibri" w:eastAsia="Times New Roman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Pr="00976D1A" w:rsidR="00976D1A" w:rsidTr="64ECABEB" w14:paraId="5E212801" w14:textId="77777777">
        <w:trPr>
          <w:trHeight w:val="429"/>
        </w:trPr>
        <w:tc>
          <w:tcPr>
            <w:tcW w:w="1093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noWrap/>
            <w:tcMar/>
            <w:vAlign w:val="bottom"/>
            <w:hideMark/>
          </w:tcPr>
          <w:p w:rsidRPr="00976D1A" w:rsidR="00976D1A" w:rsidP="00976D1A" w:rsidRDefault="00976D1A" w14:paraId="45C98442" w14:textId="4A92BA24">
            <w:pPr>
              <w:jc w:val="center"/>
              <w:rPr>
                <w:rFonts w:ascii="Calibri" w:hAnsi="Calibri" w:eastAsia="Times New Roman" w:cs="Calibri"/>
                <w:b w:val="1"/>
                <w:bCs w:val="1"/>
                <w:color w:val="000000"/>
                <w:sz w:val="32"/>
                <w:szCs w:val="32"/>
                <w:lang w:val="en-GB" w:eastAsia="en-GB"/>
              </w:rPr>
            </w:pPr>
            <w:r w:rsidRPr="4FFCD16F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 w:eastAsia="en-GB"/>
              </w:rPr>
              <w:t xml:space="preserve">Rating of this </w:t>
            </w:r>
            <w:r w:rsidRPr="4FFCD16F" w:rsidR="7FB8097D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 w:eastAsia="en-GB"/>
              </w:rPr>
              <w:t>staff</w:t>
            </w:r>
            <w:r w:rsidRPr="4FFCD16F" w:rsidR="00976D1A">
              <w:rPr>
                <w:rFonts w:ascii="Calibri" w:hAnsi="Calibri" w:eastAsia="Times New Roman" w:cs="Calibri"/>
                <w:b w:val="1"/>
                <w:bCs w:val="1"/>
                <w:color w:val="000000" w:themeColor="text1" w:themeTint="FF" w:themeShade="FF"/>
                <w:sz w:val="32"/>
                <w:szCs w:val="32"/>
                <w:lang w:val="en-GB" w:eastAsia="en-GB"/>
              </w:rPr>
              <w:t xml:space="preserve"> (Miriam's answers) (Between 1-10)</w:t>
            </w:r>
          </w:p>
        </w:tc>
      </w:tr>
      <w:tr w:rsidRPr="00976D1A" w:rsidR="00976D1A" w:rsidTr="64ECABEB" w14:paraId="35E7FF78" w14:textId="77777777">
        <w:trPr>
          <w:trHeight w:val="318"/>
        </w:trPr>
        <w:tc>
          <w:tcPr>
            <w:tcW w:w="3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390898C3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19D947FC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3FAB4B8A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bottom"/>
            <w:hideMark/>
          </w:tcPr>
          <w:p w:rsidRPr="00976D1A" w:rsidR="00976D1A" w:rsidP="00976D1A" w:rsidRDefault="00976D1A" w14:paraId="297DC16E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</w:tr>
      <w:tr w:rsidRPr="00976D1A" w:rsidR="00976D1A" w:rsidTr="64ECABEB" w14:paraId="6EBD91FB" w14:textId="77777777">
        <w:trPr>
          <w:trHeight w:val="318"/>
        </w:trPr>
        <w:tc>
          <w:tcPr>
            <w:tcW w:w="313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20407776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6433ADAD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2D9AAE73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4D0E2"/>
            <w:noWrap/>
            <w:tcMar/>
            <w:vAlign w:val="center"/>
            <w:hideMark/>
          </w:tcPr>
          <w:p w:rsidRPr="00976D1A" w:rsidR="00976D1A" w:rsidP="00976D1A" w:rsidRDefault="00976D1A" w14:paraId="22233B2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7.125</w:t>
            </w:r>
          </w:p>
        </w:tc>
      </w:tr>
      <w:tr w:rsidRPr="00976D1A" w:rsidR="00976D1A" w:rsidTr="64ECABEB" w14:paraId="2D6F7779" w14:textId="77777777">
        <w:trPr>
          <w:trHeight w:val="318"/>
        </w:trPr>
        <w:tc>
          <w:tcPr>
            <w:tcW w:w="313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79963913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Goal progress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13188784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2F137EF0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19F98891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57D668D8" w14:textId="77777777">
        <w:trPr>
          <w:trHeight w:val="318"/>
        </w:trPr>
        <w:tc>
          <w:tcPr>
            <w:tcW w:w="3130" w:type="dxa"/>
            <w:tcBorders>
              <w:top w:val="nil"/>
              <w:left w:val="single" w:color="auto" w:sz="8" w:space="0"/>
              <w:bottom w:val="nil"/>
              <w:right w:val="nil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28472F9B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4DFA0E32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0CFF798C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3FE69A1F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3631641F" w14:textId="77777777">
        <w:trPr>
          <w:trHeight w:val="330"/>
        </w:trPr>
        <w:tc>
          <w:tcPr>
            <w:tcW w:w="3130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57811357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DAEFF5"/>
            <w:noWrap/>
            <w:tcMar/>
            <w:vAlign w:val="center"/>
            <w:hideMark/>
          </w:tcPr>
          <w:p w:rsidRPr="00976D1A" w:rsidR="00976D1A" w:rsidP="00976D1A" w:rsidRDefault="00976D1A" w14:paraId="0DCFC787" w14:textId="77777777">
            <w:pPr>
              <w:jc w:val="center"/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DAEFF5"/>
            <w:noWrap/>
            <w:tcMar/>
            <w:vAlign w:val="bottom"/>
            <w:hideMark/>
          </w:tcPr>
          <w:p w:rsidRPr="00976D1A" w:rsidR="00976D1A" w:rsidP="00976D1A" w:rsidRDefault="00976D1A" w14:paraId="77262E20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6431" w:type="dxa"/>
            <w:gridSpan w:val="3"/>
            <w:vMerge/>
            <w:tcBorders/>
            <w:tcMar/>
            <w:vAlign w:val="center"/>
            <w:hideMark/>
          </w:tcPr>
          <w:p w:rsidRPr="00976D1A" w:rsidR="00976D1A" w:rsidP="00976D1A" w:rsidRDefault="00976D1A" w14:paraId="0EC488A6" w14:textId="77777777">
            <w:pPr>
              <w:rPr>
                <w:rFonts w:ascii="Calibri" w:hAnsi="Calibri" w:eastAsia="Times New Roman" w:cs="Calibri"/>
                <w:color w:val="000000"/>
                <w:lang w:val="en-GB" w:eastAsia="en-GB"/>
              </w:rPr>
            </w:pPr>
          </w:p>
        </w:tc>
      </w:tr>
      <w:tr w:rsidRPr="00976D1A" w:rsidR="00976D1A" w:rsidTr="64ECABEB" w14:paraId="34534D7F" w14:textId="77777777">
        <w:trPr>
          <w:trHeight w:val="429"/>
        </w:trPr>
        <w:tc>
          <w:tcPr>
            <w:tcW w:w="1093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976D1A" w:rsidR="00976D1A" w:rsidP="00976D1A" w:rsidRDefault="00976D1A" w14:paraId="1FDABAFA" w14:textId="77777777">
            <w:pPr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</w:tr>
      <w:tr w:rsidRPr="00976D1A" w:rsidR="00976D1A" w:rsidTr="64ECABEB" w14:paraId="13045447" w14:textId="77777777">
        <w:trPr>
          <w:trHeight w:val="318"/>
        </w:trPr>
        <w:tc>
          <w:tcPr>
            <w:tcW w:w="10939" w:type="dxa"/>
            <w:gridSpan w:val="6"/>
            <w:vMerge w:val="restart"/>
            <w:tcBorders>
              <w:top w:val="single" w:color="auto" w:sz="4" w:space="0"/>
              <w:left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AEFF5"/>
            <w:noWrap/>
            <w:tcMar/>
            <w:hideMark/>
          </w:tcPr>
          <w:p w:rsidRPr="00976D1A" w:rsidR="00976D1A" w:rsidP="00976D1A" w:rsidRDefault="00976D1A" w14:paraId="7AD0C9D0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Pr="00976D1A" w:rsidR="00976D1A" w:rsidTr="64ECABEB" w14:paraId="0144BD15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2821F3EC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</w:p>
        </w:tc>
      </w:tr>
      <w:tr w:rsidRPr="00976D1A" w:rsidR="00976D1A" w:rsidTr="64ECABEB" w14:paraId="7B0CA790" w14:textId="77777777">
        <w:trPr>
          <w:trHeight w:val="318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45167EA8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</w:p>
        </w:tc>
      </w:tr>
      <w:tr w:rsidRPr="00976D1A" w:rsidR="00976D1A" w:rsidTr="64ECABEB" w14:paraId="1A570533" w14:textId="77777777">
        <w:trPr>
          <w:trHeight w:val="330"/>
        </w:trPr>
        <w:tc>
          <w:tcPr>
            <w:tcW w:w="10939" w:type="dxa"/>
            <w:gridSpan w:val="6"/>
            <w:vMerge/>
            <w:tcBorders/>
            <w:tcMar/>
            <w:vAlign w:val="center"/>
            <w:hideMark/>
          </w:tcPr>
          <w:p w:rsidRPr="00976D1A" w:rsidR="00976D1A" w:rsidP="00976D1A" w:rsidRDefault="00976D1A" w14:paraId="2F854104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</w:p>
        </w:tc>
      </w:tr>
      <w:tr w:rsidRPr="00976D1A" w:rsidR="00976D1A" w:rsidTr="64ECABEB" w14:paraId="27199770" w14:textId="77777777">
        <w:trPr>
          <w:trHeight w:val="539"/>
        </w:trPr>
        <w:tc>
          <w:tcPr>
            <w:tcW w:w="3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FF5"/>
            <w:tcMar/>
            <w:vAlign w:val="center"/>
            <w:hideMark/>
          </w:tcPr>
          <w:p w:rsidRPr="00976D1A" w:rsidR="00976D1A" w:rsidP="00976D1A" w:rsidRDefault="00976D1A" w14:paraId="176F4721" w14:textId="5A5DAFAC">
            <w:pPr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GB" w:eastAsia="en-GB"/>
              </w:rPr>
            </w:pPr>
            <w:r w:rsidRPr="4FFCD16F" w:rsidR="7FB8097D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 w:eastAsia="en-GB"/>
              </w:rPr>
              <w:t>Staff</w:t>
            </w:r>
            <w:r>
              <w:br/>
            </w:r>
            <w:r w:rsidRPr="4FFCD16F" w:rsidR="00976D1A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GB" w:eastAsia="en-GB"/>
              </w:rPr>
              <w:t>Signature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76D1A" w:rsidR="00976D1A" w:rsidP="00976D1A" w:rsidRDefault="00976D1A" w14:paraId="2308690C" w14:textId="77777777">
            <w:pPr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EFF5"/>
            <w:tcMar/>
            <w:vAlign w:val="center"/>
            <w:hideMark/>
          </w:tcPr>
          <w:p w:rsidRPr="00976D1A" w:rsidR="00976D1A" w:rsidP="00976D1A" w:rsidRDefault="00976D1A" w14:paraId="14B2C3B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976D1A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976D1A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Signature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76D1A" w:rsidR="00976D1A" w:rsidP="00976D1A" w:rsidRDefault="00976D1A" w14:paraId="290AC222" w14:textId="77777777">
            <w:pPr>
              <w:ind w:firstLine="200" w:firstLineChars="100"/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</w:pPr>
            <w:r w:rsidRPr="00976D1A">
              <w:rPr>
                <w:rFonts w:ascii="Arial" w:hAnsi="Arial" w:eastAsia="Times New Roman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tcMar/>
            <w:vAlign w:val="center"/>
            <w:hideMark/>
          </w:tcPr>
          <w:p w:rsidRPr="00976D1A" w:rsidR="00976D1A" w:rsidP="00976D1A" w:rsidRDefault="00976D1A" w14:paraId="1CC661DA" w14:textId="77777777">
            <w:pPr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</w:pPr>
            <w:r w:rsidRPr="00976D1A">
              <w:rPr>
                <w:rFonts w:ascii="Calibri" w:hAnsi="Calibri" w:eastAsia="Times New Roman" w:cs="Calibri"/>
                <w:b/>
                <w:bCs/>
                <w:color w:val="000000"/>
                <w:lang w:val="en-GB" w:eastAsia="en-GB"/>
              </w:rPr>
              <w:t>Date</w:t>
            </w:r>
          </w:p>
        </w:tc>
      </w:tr>
    </w:tbl>
    <w:p w:rsidRPr="00615B04" w:rsidR="00B134D5" w:rsidP="00202FAA" w:rsidRDefault="00B134D5" w14:paraId="4C197A5E" w14:textId="1CF2324B">
      <w:pPr>
        <w:rPr>
          <w:rFonts w:cstheme="minorHAnsi"/>
        </w:rPr>
      </w:pPr>
    </w:p>
    <w:sectPr w:rsidRPr="00615B04" w:rsidR="00B134D5" w:rsidSect="00D671EF">
      <w:pgSz w:w="12240" w:h="15840" w:orient="portrait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1EF" w:rsidP="00202FAA" w:rsidRDefault="00D671EF" w14:paraId="169D1EDB" w14:textId="77777777">
      <w:r>
        <w:separator/>
      </w:r>
    </w:p>
  </w:endnote>
  <w:endnote w:type="continuationSeparator" w:id="0">
    <w:p w:rsidR="00D671EF" w:rsidP="00202FAA" w:rsidRDefault="00D671EF" w14:paraId="5F2E46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1EF" w:rsidP="00202FAA" w:rsidRDefault="00D671EF" w14:paraId="3466F823" w14:textId="77777777">
      <w:r>
        <w:separator/>
      </w:r>
    </w:p>
  </w:footnote>
  <w:footnote w:type="continuationSeparator" w:id="0">
    <w:p w:rsidR="00D671EF" w:rsidP="00202FAA" w:rsidRDefault="00D671EF" w14:paraId="4EB4B19B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oNotDisplayPageBoundaries/>
  <w:attachedTemplate r:id="rId1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931FC3"/>
    <w:rsid w:val="00976D1A"/>
    <w:rsid w:val="00A535D4"/>
    <w:rsid w:val="00B134D5"/>
    <w:rsid w:val="00B16109"/>
    <w:rsid w:val="00C14529"/>
    <w:rsid w:val="00C20B11"/>
    <w:rsid w:val="00C639C6"/>
    <w:rsid w:val="00CE0A3F"/>
    <w:rsid w:val="00D36B54"/>
    <w:rsid w:val="00D671EF"/>
    <w:rsid w:val="00E40092"/>
    <w:rsid w:val="00E95830"/>
    <w:rsid w:val="00EB4B74"/>
    <w:rsid w:val="00F3304A"/>
    <w:rsid w:val="00F46C10"/>
    <w:rsid w:val="0C59E370"/>
    <w:rsid w:val="112AE73B"/>
    <w:rsid w:val="12106192"/>
    <w:rsid w:val="1D5AEA14"/>
    <w:rsid w:val="1F5FB357"/>
    <w:rsid w:val="2502A5C3"/>
    <w:rsid w:val="32E31CB2"/>
    <w:rsid w:val="3500D6C5"/>
    <w:rsid w:val="4FFCD16F"/>
    <w:rsid w:val="6241A39C"/>
    <w:rsid w:val="64ECABEB"/>
    <w:rsid w:val="708C7EBA"/>
    <w:rsid w:val="70A1EEAF"/>
    <w:rsid w:val="7F1920FB"/>
    <w:rsid w:val="7FB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teamflect.com/blog/performance-management/microsoft-word-performance-review-template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IC-Midyear-Employee-Evaluation-Template-9431_WORD</ap:Template>
  <ap:Application>Microsoft Word for the web</ap:Application>
  <ap:DocSecurity>0</ap:DocSecurity>
  <ap:ScaleCrop>false</ap:ScaleCrop>
  <ap:Company>Smartsheet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Emre Ok</dc:creator>
  <keywords/>
  <dc:description/>
  <lastModifiedBy>Ozge</lastModifiedBy>
  <revision>5</revision>
  <dcterms:created xsi:type="dcterms:W3CDTF">2024-02-01T08:01:00.0000000Z</dcterms:created>
  <dcterms:modified xsi:type="dcterms:W3CDTF">2024-06-25T11:57:20.4673471Z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